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77777777" w:rsidR="00554276" w:rsidRDefault="00717E3B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57F5A785021F4A4C89B5A71F339209A8"/>
          </w:placeholder>
          <w:temporary/>
          <w:showingPlcHdr/>
          <w15:appearance w15:val="hidden"/>
        </w:sdtPr>
        <w:sdtEndPr/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F26FF71" w14:textId="61347F66" w:rsidR="00062267" w:rsidRDefault="001619D5" w:rsidP="00A87891">
      <w:pPr>
        <w:pStyle w:val="Heading2"/>
      </w:pPr>
      <w:r>
        <w:t>July 24, 2025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9C26261" w14:textId="1355D1AF" w:rsidR="004D23DE" w:rsidRDefault="00717E3B" w:rsidP="004D23DE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8EAFD653CA7D47AE881E3EFBA84AE6DB"/>
          </w:placeholder>
          <w:temporary/>
          <w:showingPlcHdr/>
          <w15:appearance w15:val="hidden"/>
        </w:sdtPr>
        <w:sdtEndPr/>
        <w:sdtContent>
          <w:r w:rsidR="00062267" w:rsidRPr="00A87891">
            <w:t>Call to order</w:t>
          </w:r>
        </w:sdtContent>
      </w:sdt>
      <w:r w:rsidR="007B730F">
        <w:t xml:space="preserve"> </w:t>
      </w:r>
      <w:r w:rsidR="00CD0EBD">
        <w:t>– Called to order by Chief Murphy at 10:00AM.  In attendance were:</w:t>
      </w:r>
      <w:r w:rsidR="00633AFB">
        <w:t xml:space="preserve"> Chief Miller, Assistant Director Amber Smith, Chief Hill, Chief Murphy, Lt. Brown, Director Vogt, </w:t>
      </w:r>
      <w:r w:rsidR="003C057F">
        <w:t>Major M</w:t>
      </w:r>
      <w:r w:rsidR="004C26BF">
        <w:t xml:space="preserve">yers, Major Dunn, Chief Mask, Chief Peacock, </w:t>
      </w:r>
      <w:r w:rsidR="004340D0">
        <w:t>Chief Black, Scott Hindman, Chief Deputy Rhodes</w:t>
      </w:r>
      <w:r w:rsidR="00266192">
        <w:t>, Sharon Miller, Derek Rader, Chet Ripka.</w:t>
      </w:r>
    </w:p>
    <w:p w14:paraId="45315A32" w14:textId="77777777" w:rsidR="00CD0EBD" w:rsidRDefault="00CD0EBD" w:rsidP="00CD0EBD">
      <w:pPr>
        <w:pStyle w:val="ListParagraph"/>
        <w:numPr>
          <w:ilvl w:val="0"/>
          <w:numId w:val="0"/>
        </w:numPr>
        <w:ind w:left="187"/>
      </w:pPr>
    </w:p>
    <w:p w14:paraId="0A3CB994" w14:textId="36D7FF05" w:rsidR="009354FB" w:rsidRDefault="008259CB" w:rsidP="008259CB">
      <w:pPr>
        <w:pStyle w:val="ListParagraph"/>
      </w:pPr>
      <w:r>
        <w:t>Approval of</w:t>
      </w:r>
      <w:r w:rsidR="004D23DE">
        <w:t xml:space="preserve"> </w:t>
      </w:r>
      <w:r>
        <w:t>Last Meeting Minutes</w:t>
      </w:r>
      <w:r w:rsidR="00286A3D">
        <w:t xml:space="preserve"> </w:t>
      </w:r>
      <w:r w:rsidR="00BB0DC2">
        <w:t>–</w:t>
      </w:r>
      <w:r w:rsidR="00286A3D">
        <w:t xml:space="preserve"> </w:t>
      </w:r>
      <w:r w:rsidR="002916D8">
        <w:t>Due to a technic</w:t>
      </w:r>
      <w:r w:rsidR="00CD0EBD">
        <w:t xml:space="preserve">al issue with the e-mailed minutes, this was delayed until all other business had been addressed.  Chief </w:t>
      </w:r>
      <w:r w:rsidR="00BB0DC2">
        <w:t>Hill</w:t>
      </w:r>
      <w:r w:rsidR="00CD0EBD">
        <w:t xml:space="preserve"> motioned to approve the minutes. Second by Chief</w:t>
      </w:r>
      <w:r w:rsidR="00BB0DC2">
        <w:t xml:space="preserve"> Miller</w:t>
      </w:r>
      <w:r w:rsidR="00CD0EBD">
        <w:t>. U</w:t>
      </w:r>
      <w:r w:rsidR="00BB0DC2">
        <w:t>nanimously approved.</w:t>
      </w:r>
    </w:p>
    <w:p w14:paraId="2D4EF8C1" w14:textId="39FB90D5" w:rsidR="004D23DE" w:rsidRDefault="004D23DE" w:rsidP="004D23DE">
      <w:pPr>
        <w:pStyle w:val="ListParagraph"/>
      </w:pPr>
      <w:r>
        <w:t>Old Business</w:t>
      </w:r>
      <w:r w:rsidR="00E55BF8">
        <w:t xml:space="preserve"> – No old business to discuss.</w:t>
      </w:r>
    </w:p>
    <w:p w14:paraId="6CEA7F2B" w14:textId="6903D006" w:rsidR="004D23DE" w:rsidRDefault="004D23DE" w:rsidP="004D23DE">
      <w:pPr>
        <w:pStyle w:val="ListParagraph"/>
      </w:pPr>
      <w:r>
        <w:t>New Business</w:t>
      </w:r>
    </w:p>
    <w:p w14:paraId="729E2D7F" w14:textId="01CCCC9E" w:rsidR="004D23DE" w:rsidRDefault="003A4529" w:rsidP="004D23DE">
      <w:pPr>
        <w:pStyle w:val="ListParagraph"/>
        <w:numPr>
          <w:ilvl w:val="0"/>
          <w:numId w:val="35"/>
        </w:numPr>
      </w:pPr>
      <w:r>
        <w:t xml:space="preserve">Encrypted Radio Transmission – </w:t>
      </w:r>
      <w:r w:rsidR="0099284B">
        <w:t xml:space="preserve">PCPD / </w:t>
      </w:r>
      <w:r>
        <w:t xml:space="preserve">Chief Moon </w:t>
      </w:r>
      <w:r w:rsidR="00D351EE">
        <w:t>–</w:t>
      </w:r>
      <w:r w:rsidR="005933FB">
        <w:t xml:space="preserve"> </w:t>
      </w:r>
      <w:r w:rsidR="00E33E62">
        <w:t>Lt. Brown advised that PCPD had seen a social media post with detail</w:t>
      </w:r>
      <w:r w:rsidR="001A778C">
        <w:t>ed radio traffic from a training exercise they held.  He requested to know why the encryption was not on. Director Vogt advised</w:t>
      </w:r>
      <w:r w:rsidR="00C27268">
        <w:t xml:space="preserve"> that the </w:t>
      </w:r>
      <w:proofErr w:type="gramStart"/>
      <w:r w:rsidR="00C27268">
        <w:t>ultimate goal</w:t>
      </w:r>
      <w:proofErr w:type="gramEnd"/>
      <w:r w:rsidR="00C27268">
        <w:t xml:space="preserve"> is to have encryption, however, due to system issues it has not been turned on.  She advised that all agencies were advised of this when the decision was made. </w:t>
      </w:r>
      <w:r w:rsidR="00377E90">
        <w:t xml:space="preserve">It will be turned on when the overall system issues are addressed.  </w:t>
      </w:r>
      <w:r w:rsidR="00CD20F2">
        <w:t xml:space="preserve">Chief </w:t>
      </w:r>
      <w:r w:rsidR="008E73FF">
        <w:t xml:space="preserve">Murphy requested to know if all agencies had encryption.  Director Vogt </w:t>
      </w:r>
      <w:r w:rsidR="00EF5566">
        <w:t>advised</w:t>
      </w:r>
      <w:r w:rsidR="008E73FF">
        <w:t xml:space="preserve"> that if radios were ordered to </w:t>
      </w:r>
      <w:proofErr w:type="gramStart"/>
      <w:r w:rsidR="008E73FF">
        <w:t>specs</w:t>
      </w:r>
      <w:proofErr w:type="gramEnd"/>
      <w:r w:rsidR="008E73FF">
        <w:t xml:space="preserve"> they would have encryption.  </w:t>
      </w:r>
      <w:r w:rsidR="00D64A0F">
        <w:t>Scott Hindman did ask if mutual channels used for training were encrypted and Director Vogt advised they were not</w:t>
      </w:r>
      <w:r w:rsidR="00EF5566">
        <w:t>.  If agencies wish to have an encrypted training channel, there is capacity to add those.</w:t>
      </w:r>
    </w:p>
    <w:p w14:paraId="23CB13F2" w14:textId="38808266" w:rsidR="0099284B" w:rsidRDefault="0099284B" w:rsidP="004D23DE">
      <w:pPr>
        <w:pStyle w:val="ListParagraph"/>
        <w:numPr>
          <w:ilvl w:val="0"/>
          <w:numId w:val="35"/>
        </w:numPr>
      </w:pPr>
      <w:r>
        <w:t>Interoperability on TAC Channels – PCPD / Lt. Brown</w:t>
      </w:r>
      <w:r w:rsidR="00EF5566">
        <w:t xml:space="preserve"> </w:t>
      </w:r>
      <w:r w:rsidR="000D1528">
        <w:t>–</w:t>
      </w:r>
      <w:r w:rsidR="00EF5566">
        <w:t xml:space="preserve"> </w:t>
      </w:r>
      <w:r w:rsidR="000D1528">
        <w:t xml:space="preserve">Lt. Brown was not clear on how </w:t>
      </w:r>
      <w:r w:rsidR="006040A0">
        <w:t xml:space="preserve">agencies are expected to connect with everyone in an active threat situation.  Director Vogt advised that our mutual channels are named the same as surrounding </w:t>
      </w:r>
      <w:r w:rsidR="004340D0">
        <w:t>jurisdictions,</w:t>
      </w:r>
      <w:r w:rsidR="005D31E0">
        <w:t xml:space="preserve"> so everyone has those channels and just needs to go to t</w:t>
      </w:r>
      <w:r w:rsidR="00D20FDE">
        <w:t>he specified channel during a</w:t>
      </w:r>
      <w:r w:rsidR="004340D0">
        <w:t xml:space="preserve">ny joint </w:t>
      </w:r>
      <w:r w:rsidR="00D20FDE">
        <w:t>event.</w:t>
      </w:r>
      <w:r w:rsidR="002B48AE">
        <w:t xml:space="preserve"> Chief Hill requested an update regarding adding </w:t>
      </w:r>
      <w:r w:rsidR="005F2EA3">
        <w:t xml:space="preserve">surrounding jurisdiction frequencies.  Director Vogt advised </w:t>
      </w:r>
      <w:r w:rsidR="004B5C10">
        <w:t>that</w:t>
      </w:r>
      <w:r w:rsidR="00AC03E5">
        <w:t xml:space="preserve"> there was an issue with the WARs system.  Chief Hill advised that his contact advised it shouldn’t be an issue, and he would forward that subject’s information to Director Vogt.</w:t>
      </w:r>
    </w:p>
    <w:p w14:paraId="4AE98C6E" w14:textId="4BF4B43A" w:rsidR="007A4010" w:rsidRDefault="007A4010" w:rsidP="004D23DE">
      <w:pPr>
        <w:pStyle w:val="ListParagraph"/>
        <w:numPr>
          <w:ilvl w:val="0"/>
          <w:numId w:val="35"/>
        </w:numPr>
      </w:pPr>
      <w:r>
        <w:lastRenderedPageBreak/>
        <w:t xml:space="preserve">Officer Needs Assistance / In Progress Calls – </w:t>
      </w:r>
      <w:r w:rsidR="002A5BD7">
        <w:t xml:space="preserve">FCSO / </w:t>
      </w:r>
      <w:r>
        <w:t xml:space="preserve">Chief </w:t>
      </w:r>
      <w:r w:rsidR="004340D0">
        <w:t xml:space="preserve">Deputy </w:t>
      </w:r>
      <w:r>
        <w:t>Rhodes</w:t>
      </w:r>
      <w:r w:rsidR="00E532F0">
        <w:t xml:space="preserve"> </w:t>
      </w:r>
      <w:r w:rsidR="00207D96">
        <w:t>–</w:t>
      </w:r>
      <w:r w:rsidR="00E532F0">
        <w:t xml:space="preserve"> </w:t>
      </w:r>
      <w:r w:rsidR="00207D96">
        <w:t>Request to put out to everyone that an officer needs assistance</w:t>
      </w:r>
      <w:r w:rsidR="00AC03E5">
        <w:t xml:space="preserve">; </w:t>
      </w:r>
      <w:r w:rsidR="00207D96">
        <w:t>relay to</w:t>
      </w:r>
      <w:r w:rsidR="00D86B80">
        <w:t xml:space="preserve"> SO in case they are closer than back up units from the agency</w:t>
      </w:r>
      <w:r w:rsidR="00207D96">
        <w:t>.</w:t>
      </w:r>
      <w:r w:rsidR="00D86B80">
        <w:t xml:space="preserve"> Everyone agrees that this is our policy</w:t>
      </w:r>
      <w:r w:rsidR="004340D0">
        <w:t>;</w:t>
      </w:r>
      <w:r w:rsidR="00D86B80">
        <w:t xml:space="preserve"> that if there is a true “officer needs assistance” issue, it goes out to all. </w:t>
      </w:r>
      <w:r w:rsidR="004C6134">
        <w:t>Derek inquired if the</w:t>
      </w:r>
      <w:r w:rsidR="00E805EF">
        <w:t xml:space="preserve"> issues Chief </w:t>
      </w:r>
      <w:r w:rsidR="004340D0">
        <w:t xml:space="preserve">Deputy </w:t>
      </w:r>
      <w:r w:rsidR="00E805EF">
        <w:t xml:space="preserve">Rhodes was referencing </w:t>
      </w:r>
      <w:r w:rsidR="004C6134">
        <w:t>were generic requests or urgent requests</w:t>
      </w:r>
      <w:r w:rsidR="00E805EF">
        <w:t>.</w:t>
      </w:r>
      <w:r w:rsidR="004C6134">
        <w:t xml:space="preserve"> Chief Rhodes would prefer to be notified </w:t>
      </w:r>
      <w:proofErr w:type="gramStart"/>
      <w:r w:rsidR="004C6134">
        <w:t>on</w:t>
      </w:r>
      <w:proofErr w:type="gramEnd"/>
      <w:r w:rsidR="004C6134">
        <w:t xml:space="preserve"> </w:t>
      </w:r>
      <w:r w:rsidR="00D564CE">
        <w:t xml:space="preserve">any request for assistance. </w:t>
      </w:r>
      <w:r w:rsidR="00190AA5">
        <w:t>Director</w:t>
      </w:r>
      <w:r w:rsidR="004340D0">
        <w:t xml:space="preserve"> Vogt </w:t>
      </w:r>
      <w:r w:rsidR="00190AA5">
        <w:t xml:space="preserve">advised that we </w:t>
      </w:r>
      <w:proofErr w:type="gramStart"/>
      <w:r w:rsidR="00190AA5">
        <w:t>will</w:t>
      </w:r>
      <w:proofErr w:type="gramEnd"/>
      <w:r w:rsidR="00190AA5">
        <w:t xml:space="preserve"> </w:t>
      </w:r>
      <w:proofErr w:type="gramStart"/>
      <w:r w:rsidR="00190AA5">
        <w:t>look into</w:t>
      </w:r>
      <w:proofErr w:type="gramEnd"/>
      <w:r w:rsidR="00190AA5">
        <w:t xml:space="preserve"> what is being done and make sure that everyone is following the policy.  </w:t>
      </w:r>
      <w:r w:rsidR="00F87D27">
        <w:t xml:space="preserve">Director Vogt </w:t>
      </w:r>
      <w:r w:rsidR="00D20411">
        <w:t>advised the Board of Che</w:t>
      </w:r>
      <w:r w:rsidR="004340D0">
        <w:t xml:space="preserve">t Ripka’s </w:t>
      </w:r>
      <w:r w:rsidR="00F87D27">
        <w:t xml:space="preserve">updated </w:t>
      </w:r>
      <w:r w:rsidR="00D20411">
        <w:t>role and responsibilit</w:t>
      </w:r>
      <w:r w:rsidR="00F87D27">
        <w:t>ies and asked everyone to c</w:t>
      </w:r>
      <w:r w:rsidR="008A69A8">
        <w:t xml:space="preserve">opy </w:t>
      </w:r>
      <w:r w:rsidR="005F2A74">
        <w:t>Director Vogt, Assistant Director Smith, and Chet Ripka</w:t>
      </w:r>
      <w:r w:rsidR="008A69A8">
        <w:t xml:space="preserve"> on </w:t>
      </w:r>
      <w:r w:rsidR="005F2A74">
        <w:t>any concerns</w:t>
      </w:r>
      <w:r w:rsidR="008A69A8">
        <w:t xml:space="preserve"> directly related to operations.</w:t>
      </w:r>
    </w:p>
    <w:p w14:paraId="22F4AFA4" w14:textId="6914C13B" w:rsidR="004D23DE" w:rsidRDefault="004D23DE" w:rsidP="004D23DE">
      <w:pPr>
        <w:pStyle w:val="ListParagraph"/>
        <w:numPr>
          <w:ilvl w:val="0"/>
          <w:numId w:val="35"/>
        </w:numPr>
      </w:pPr>
      <w:r>
        <w:t>Radio System Update –</w:t>
      </w:r>
      <w:r w:rsidR="000A55DF">
        <w:t xml:space="preserve"> 911 /</w:t>
      </w:r>
      <w:r>
        <w:t xml:space="preserve"> Director Vogt</w:t>
      </w:r>
      <w:r w:rsidR="00CD6660">
        <w:t xml:space="preserve"> – still working through PMs to remove equipment excuses.  About 50% completed.  Biggest problem being discovered is mobile antennas.  Hardware replacements (for knobs)</w:t>
      </w:r>
      <w:r w:rsidR="00BB74DC">
        <w:t xml:space="preserve"> are</w:t>
      </w:r>
      <w:r w:rsidR="00CD6660">
        <w:t xml:space="preserve"> still in progress.  Motorolas that start with model #A </w:t>
      </w:r>
      <w:r w:rsidR="00A45B04">
        <w:t>are now obsolete and cannot be maintained, so agencies still using them will need to replace them.</w:t>
      </w:r>
      <w:r w:rsidR="00264E5B">
        <w:t xml:space="preserve"> Per Director Vogt, they will still work on the system until the individual units </w:t>
      </w:r>
      <w:r w:rsidR="00AF60A6">
        <w:t>are no longer functional.</w:t>
      </w:r>
      <w:r w:rsidR="00A45B04">
        <w:t xml:space="preserve">  As for system</w:t>
      </w:r>
      <w:r w:rsidR="0054715C">
        <w:t xml:space="preserve"> overall</w:t>
      </w:r>
      <w:r w:rsidR="00A45B04">
        <w:t>:  Purchase Orders have been issued for tower</w:t>
      </w:r>
      <w:r w:rsidR="00994A1C">
        <w:t xml:space="preserve"> projects at Huddleston Road and Highway 138</w:t>
      </w:r>
      <w:r w:rsidR="008F0B9A">
        <w:t xml:space="preserve">.  Movement </w:t>
      </w:r>
      <w:proofErr w:type="gramStart"/>
      <w:r w:rsidR="008F0B9A">
        <w:t>on</w:t>
      </w:r>
      <w:proofErr w:type="gramEnd"/>
      <w:r w:rsidR="008F0B9A">
        <w:t xml:space="preserve"> Huddleston Road tower should occur in the next couple of months.  Highway 138 tower</w:t>
      </w:r>
      <w:r w:rsidR="00264E5B">
        <w:t xml:space="preserve"> is more detailed, requiring cranes, and will take longer.</w:t>
      </w:r>
      <w:r w:rsidR="00644F9E" w:rsidRPr="00644F9E">
        <w:t xml:space="preserve"> </w:t>
      </w:r>
      <w:r w:rsidR="00644F9E">
        <w:t xml:space="preserve">Regarding the Willowbend / Huddleston project, Willowbend will be decommissioned when the Huddleston Road tower is complete.  Willowbend equipment will be moved to 138 </w:t>
      </w:r>
      <w:proofErr w:type="gramStart"/>
      <w:r w:rsidR="00644F9E">
        <w:t>tower</w:t>
      </w:r>
      <w:proofErr w:type="gramEnd"/>
      <w:r w:rsidR="00644F9E">
        <w:t>.  Derek advised that p</w:t>
      </w:r>
      <w:r w:rsidR="00AF60A6">
        <w:t xml:space="preserve">er Dennis, many of the </w:t>
      </w:r>
      <w:r w:rsidR="002916D8">
        <w:t xml:space="preserve">car radio </w:t>
      </w:r>
      <w:r w:rsidR="00AF60A6">
        <w:t>installs being done by “JJ” are not being “punched down” correctly and this may be causing some of the</w:t>
      </w:r>
      <w:r w:rsidR="00286A15">
        <w:t xml:space="preserve"> in-car</w:t>
      </w:r>
      <w:r w:rsidR="00AF60A6">
        <w:t xml:space="preserve"> issues.</w:t>
      </w:r>
      <w:r w:rsidR="00FA09EB">
        <w:t xml:space="preserve">  Some of the antennas have been found completely disconnected in new patrol vehicles.</w:t>
      </w:r>
      <w:r w:rsidR="00286A15">
        <w:t xml:space="preserve"> </w:t>
      </w:r>
    </w:p>
    <w:p w14:paraId="41EDF74F" w14:textId="466D07F7" w:rsidR="004D23DE" w:rsidRDefault="004D23DE" w:rsidP="004D23DE">
      <w:pPr>
        <w:pStyle w:val="ListParagraph"/>
        <w:numPr>
          <w:ilvl w:val="0"/>
          <w:numId w:val="0"/>
        </w:numPr>
        <w:ind w:left="187"/>
      </w:pPr>
      <w:r>
        <w:t>Adjournment</w:t>
      </w:r>
      <w:r w:rsidR="00291110">
        <w:t xml:space="preserve"> –</w:t>
      </w:r>
      <w:r w:rsidR="002916D8">
        <w:t xml:space="preserve"> Motion by Chief</w:t>
      </w:r>
      <w:r w:rsidR="00291110">
        <w:t xml:space="preserve"> Hill</w:t>
      </w:r>
      <w:r w:rsidR="002916D8">
        <w:t xml:space="preserve">. Second by Chief </w:t>
      </w:r>
      <w:r w:rsidR="00291110">
        <w:t>Miller</w:t>
      </w:r>
      <w:r w:rsidR="002916D8">
        <w:t xml:space="preserve">.  The meeting was adjourned at </w:t>
      </w:r>
      <w:r w:rsidR="00291110">
        <w:t>10:25</w:t>
      </w:r>
      <w:r w:rsidR="002916D8">
        <w:t>AM.</w:t>
      </w:r>
    </w:p>
    <w:p w14:paraId="65019C34" w14:textId="77777777" w:rsidR="00717E3B" w:rsidRDefault="00717E3B" w:rsidP="004D23DE">
      <w:pPr>
        <w:pStyle w:val="ListParagraph"/>
        <w:numPr>
          <w:ilvl w:val="0"/>
          <w:numId w:val="0"/>
        </w:numPr>
        <w:ind w:left="187"/>
      </w:pPr>
    </w:p>
    <w:p w14:paraId="2191E5A1" w14:textId="7FFEB37E" w:rsidR="00717E3B" w:rsidRDefault="00717E3B" w:rsidP="004D23DE">
      <w:pPr>
        <w:pStyle w:val="ListParagraph"/>
        <w:numPr>
          <w:ilvl w:val="0"/>
          <w:numId w:val="0"/>
        </w:numPr>
        <w:ind w:left="187"/>
      </w:pPr>
      <w:r>
        <w:t>Minutes approved: 10/23/2025</w:t>
      </w:r>
    </w:p>
    <w:p w14:paraId="4712335C" w14:textId="77777777" w:rsidR="00717E3B" w:rsidRDefault="00717E3B" w:rsidP="004D23DE">
      <w:pPr>
        <w:pStyle w:val="ListParagraph"/>
        <w:numPr>
          <w:ilvl w:val="0"/>
          <w:numId w:val="0"/>
        </w:numPr>
        <w:ind w:left="187"/>
      </w:pPr>
    </w:p>
    <w:sectPr w:rsidR="00717E3B" w:rsidSect="003F2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42F0" w14:textId="77777777" w:rsidR="00E74039" w:rsidRDefault="00E74039" w:rsidP="00CB53EA">
      <w:pPr>
        <w:spacing w:after="0" w:line="240" w:lineRule="auto"/>
      </w:pPr>
      <w:r>
        <w:separator/>
      </w:r>
    </w:p>
  </w:endnote>
  <w:endnote w:type="continuationSeparator" w:id="0">
    <w:p w14:paraId="6BB697DF" w14:textId="77777777" w:rsidR="00E74039" w:rsidRDefault="00E74039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93F8" w14:textId="77777777" w:rsidR="00E74039" w:rsidRDefault="00E74039" w:rsidP="00CB53EA">
      <w:pPr>
        <w:spacing w:after="0" w:line="240" w:lineRule="auto"/>
      </w:pPr>
      <w:r>
        <w:separator/>
      </w:r>
    </w:p>
  </w:footnote>
  <w:footnote w:type="continuationSeparator" w:id="0">
    <w:p w14:paraId="7AFA2673" w14:textId="77777777" w:rsidR="00E74039" w:rsidRDefault="00E74039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1311"/>
    <w:multiLevelType w:val="hybridMultilevel"/>
    <w:tmpl w:val="BB02CE18"/>
    <w:lvl w:ilvl="0" w:tplc="A10E329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B41A22"/>
    <w:multiLevelType w:val="hybridMultilevel"/>
    <w:tmpl w:val="D20A86D0"/>
    <w:lvl w:ilvl="0" w:tplc="8F80880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9"/>
  </w:num>
  <w:num w:numId="2" w16cid:durableId="1388917407">
    <w:abstractNumId w:val="17"/>
  </w:num>
  <w:num w:numId="3" w16cid:durableId="647708315">
    <w:abstractNumId w:val="21"/>
  </w:num>
  <w:num w:numId="4" w16cid:durableId="1292632281">
    <w:abstractNumId w:val="14"/>
  </w:num>
  <w:num w:numId="5" w16cid:durableId="1605649323">
    <w:abstractNumId w:val="30"/>
  </w:num>
  <w:num w:numId="6" w16cid:durableId="2022735466">
    <w:abstractNumId w:val="11"/>
  </w:num>
  <w:num w:numId="7" w16cid:durableId="640574018">
    <w:abstractNumId w:val="27"/>
  </w:num>
  <w:num w:numId="8" w16cid:durableId="1470513204">
    <w:abstractNumId w:val="22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20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31"/>
  </w:num>
  <w:num w:numId="24" w16cid:durableId="1573466870">
    <w:abstractNumId w:val="19"/>
  </w:num>
  <w:num w:numId="25" w16cid:durableId="1015039131">
    <w:abstractNumId w:val="23"/>
  </w:num>
  <w:num w:numId="26" w16cid:durableId="1286082720">
    <w:abstractNumId w:val="25"/>
  </w:num>
  <w:num w:numId="27" w16cid:durableId="358514099">
    <w:abstractNumId w:val="26"/>
  </w:num>
  <w:num w:numId="28" w16cid:durableId="48380050">
    <w:abstractNumId w:val="24"/>
  </w:num>
  <w:num w:numId="29" w16cid:durableId="1731685000">
    <w:abstractNumId w:val="28"/>
  </w:num>
  <w:num w:numId="30" w16cid:durableId="1580480322">
    <w:abstractNumId w:val="15"/>
  </w:num>
  <w:num w:numId="31" w16cid:durableId="1198347823">
    <w:abstractNumId w:val="16"/>
  </w:num>
  <w:num w:numId="32" w16cid:durableId="919097218">
    <w:abstractNumId w:val="12"/>
  </w:num>
  <w:num w:numId="33" w16cid:durableId="624238362">
    <w:abstractNumId w:val="13"/>
  </w:num>
  <w:num w:numId="34" w16cid:durableId="2124494979">
    <w:abstractNumId w:val="18"/>
  </w:num>
  <w:num w:numId="35" w16cid:durableId="38780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13397"/>
    <w:rsid w:val="00022DE6"/>
    <w:rsid w:val="00024887"/>
    <w:rsid w:val="00032100"/>
    <w:rsid w:val="00062267"/>
    <w:rsid w:val="00063AA2"/>
    <w:rsid w:val="000667B1"/>
    <w:rsid w:val="00095C05"/>
    <w:rsid w:val="000A55DF"/>
    <w:rsid w:val="000B22EE"/>
    <w:rsid w:val="000D1528"/>
    <w:rsid w:val="000E2FAD"/>
    <w:rsid w:val="000E478B"/>
    <w:rsid w:val="000E57B4"/>
    <w:rsid w:val="00126455"/>
    <w:rsid w:val="00126828"/>
    <w:rsid w:val="001326BD"/>
    <w:rsid w:val="00140DAE"/>
    <w:rsid w:val="001423A6"/>
    <w:rsid w:val="0015180F"/>
    <w:rsid w:val="001619D5"/>
    <w:rsid w:val="0017644F"/>
    <w:rsid w:val="001826BE"/>
    <w:rsid w:val="0018504B"/>
    <w:rsid w:val="00186FAF"/>
    <w:rsid w:val="00187B09"/>
    <w:rsid w:val="00190AA5"/>
    <w:rsid w:val="00193653"/>
    <w:rsid w:val="001A02AE"/>
    <w:rsid w:val="001A03E7"/>
    <w:rsid w:val="001A778C"/>
    <w:rsid w:val="001E5336"/>
    <w:rsid w:val="001F5F04"/>
    <w:rsid w:val="00207D96"/>
    <w:rsid w:val="00243FD6"/>
    <w:rsid w:val="00243FE4"/>
    <w:rsid w:val="002463E6"/>
    <w:rsid w:val="00252D8D"/>
    <w:rsid w:val="00257E14"/>
    <w:rsid w:val="00264E5B"/>
    <w:rsid w:val="00266192"/>
    <w:rsid w:val="002761C5"/>
    <w:rsid w:val="002854A2"/>
    <w:rsid w:val="00286A15"/>
    <w:rsid w:val="00286A3D"/>
    <w:rsid w:val="00287036"/>
    <w:rsid w:val="00291110"/>
    <w:rsid w:val="002916D8"/>
    <w:rsid w:val="002917F4"/>
    <w:rsid w:val="002966F0"/>
    <w:rsid w:val="00297C1F"/>
    <w:rsid w:val="002A5BD7"/>
    <w:rsid w:val="002B48AE"/>
    <w:rsid w:val="002B59F1"/>
    <w:rsid w:val="002C12F5"/>
    <w:rsid w:val="002C3DE4"/>
    <w:rsid w:val="002D1EDF"/>
    <w:rsid w:val="002E5133"/>
    <w:rsid w:val="003122A9"/>
    <w:rsid w:val="00326C7A"/>
    <w:rsid w:val="00334656"/>
    <w:rsid w:val="00337A32"/>
    <w:rsid w:val="0034643F"/>
    <w:rsid w:val="00352B33"/>
    <w:rsid w:val="003574FD"/>
    <w:rsid w:val="00360B6E"/>
    <w:rsid w:val="00367770"/>
    <w:rsid w:val="003765C4"/>
    <w:rsid w:val="0037787F"/>
    <w:rsid w:val="00377E90"/>
    <w:rsid w:val="003805FE"/>
    <w:rsid w:val="003A4529"/>
    <w:rsid w:val="003A5DD2"/>
    <w:rsid w:val="003A60A8"/>
    <w:rsid w:val="003C057F"/>
    <w:rsid w:val="003F0FDC"/>
    <w:rsid w:val="003F2AEC"/>
    <w:rsid w:val="004119BE"/>
    <w:rsid w:val="00411F8B"/>
    <w:rsid w:val="00417AD3"/>
    <w:rsid w:val="0043043B"/>
    <w:rsid w:val="004340D0"/>
    <w:rsid w:val="00436A8B"/>
    <w:rsid w:val="0045246F"/>
    <w:rsid w:val="00461D3C"/>
    <w:rsid w:val="00472B3D"/>
    <w:rsid w:val="00477352"/>
    <w:rsid w:val="00482ACA"/>
    <w:rsid w:val="00486AB7"/>
    <w:rsid w:val="00492139"/>
    <w:rsid w:val="0049387E"/>
    <w:rsid w:val="004B42A6"/>
    <w:rsid w:val="004B5C09"/>
    <w:rsid w:val="004B5C10"/>
    <w:rsid w:val="004B641C"/>
    <w:rsid w:val="004C26BF"/>
    <w:rsid w:val="004C5923"/>
    <w:rsid w:val="004C6134"/>
    <w:rsid w:val="004D219A"/>
    <w:rsid w:val="004D23DE"/>
    <w:rsid w:val="004E227E"/>
    <w:rsid w:val="004E6919"/>
    <w:rsid w:val="004E6CF5"/>
    <w:rsid w:val="004F2094"/>
    <w:rsid w:val="005214B2"/>
    <w:rsid w:val="00536E7C"/>
    <w:rsid w:val="00543288"/>
    <w:rsid w:val="0054715C"/>
    <w:rsid w:val="00554276"/>
    <w:rsid w:val="00566A90"/>
    <w:rsid w:val="00570969"/>
    <w:rsid w:val="005933FB"/>
    <w:rsid w:val="00595817"/>
    <w:rsid w:val="005B24A0"/>
    <w:rsid w:val="005C3128"/>
    <w:rsid w:val="005D31E0"/>
    <w:rsid w:val="005E4DD1"/>
    <w:rsid w:val="005E7C9F"/>
    <w:rsid w:val="005F2A74"/>
    <w:rsid w:val="005F2EA3"/>
    <w:rsid w:val="00600573"/>
    <w:rsid w:val="006040A0"/>
    <w:rsid w:val="00616111"/>
    <w:rsid w:val="00616B41"/>
    <w:rsid w:val="00617250"/>
    <w:rsid w:val="006200EA"/>
    <w:rsid w:val="00620AE8"/>
    <w:rsid w:val="00623BA9"/>
    <w:rsid w:val="00633AFB"/>
    <w:rsid w:val="00640DF0"/>
    <w:rsid w:val="006449EA"/>
    <w:rsid w:val="00644F9E"/>
    <w:rsid w:val="0064628C"/>
    <w:rsid w:val="006665DE"/>
    <w:rsid w:val="00680296"/>
    <w:rsid w:val="0068195C"/>
    <w:rsid w:val="006A25EA"/>
    <w:rsid w:val="006A585E"/>
    <w:rsid w:val="006C3011"/>
    <w:rsid w:val="006F03D4"/>
    <w:rsid w:val="006F345A"/>
    <w:rsid w:val="006F6AD1"/>
    <w:rsid w:val="007002EB"/>
    <w:rsid w:val="00701511"/>
    <w:rsid w:val="00702E72"/>
    <w:rsid w:val="00706BDE"/>
    <w:rsid w:val="00715303"/>
    <w:rsid w:val="00717B64"/>
    <w:rsid w:val="00717E3B"/>
    <w:rsid w:val="00726FD6"/>
    <w:rsid w:val="00730909"/>
    <w:rsid w:val="007648D3"/>
    <w:rsid w:val="00771C24"/>
    <w:rsid w:val="007765BB"/>
    <w:rsid w:val="007853D3"/>
    <w:rsid w:val="007931A1"/>
    <w:rsid w:val="007A16B7"/>
    <w:rsid w:val="007A363D"/>
    <w:rsid w:val="007A4010"/>
    <w:rsid w:val="007B0712"/>
    <w:rsid w:val="007B730F"/>
    <w:rsid w:val="007D00A0"/>
    <w:rsid w:val="007D5836"/>
    <w:rsid w:val="007E1CDC"/>
    <w:rsid w:val="0080301E"/>
    <w:rsid w:val="0081251B"/>
    <w:rsid w:val="008240DA"/>
    <w:rsid w:val="008259CB"/>
    <w:rsid w:val="008259F5"/>
    <w:rsid w:val="0083755C"/>
    <w:rsid w:val="008418C0"/>
    <w:rsid w:val="00867EA4"/>
    <w:rsid w:val="008726C3"/>
    <w:rsid w:val="00891089"/>
    <w:rsid w:val="00895FB9"/>
    <w:rsid w:val="008A69A8"/>
    <w:rsid w:val="008D3556"/>
    <w:rsid w:val="008D47BD"/>
    <w:rsid w:val="008D6F5B"/>
    <w:rsid w:val="008E476B"/>
    <w:rsid w:val="008E73FF"/>
    <w:rsid w:val="008F0B9A"/>
    <w:rsid w:val="008F73FC"/>
    <w:rsid w:val="0091066C"/>
    <w:rsid w:val="009156B0"/>
    <w:rsid w:val="009354FB"/>
    <w:rsid w:val="0094014E"/>
    <w:rsid w:val="00941254"/>
    <w:rsid w:val="0094387E"/>
    <w:rsid w:val="009556D8"/>
    <w:rsid w:val="009559E9"/>
    <w:rsid w:val="009760C6"/>
    <w:rsid w:val="009769BC"/>
    <w:rsid w:val="0098410D"/>
    <w:rsid w:val="009912B0"/>
    <w:rsid w:val="00991AB9"/>
    <w:rsid w:val="009921B8"/>
    <w:rsid w:val="0099284B"/>
    <w:rsid w:val="00993B51"/>
    <w:rsid w:val="00994A1C"/>
    <w:rsid w:val="009A341E"/>
    <w:rsid w:val="009C2E11"/>
    <w:rsid w:val="009D190F"/>
    <w:rsid w:val="00A01C5D"/>
    <w:rsid w:val="00A07662"/>
    <w:rsid w:val="00A13FAE"/>
    <w:rsid w:val="00A301F4"/>
    <w:rsid w:val="00A330FE"/>
    <w:rsid w:val="00A43854"/>
    <w:rsid w:val="00A44772"/>
    <w:rsid w:val="00A4511E"/>
    <w:rsid w:val="00A45B04"/>
    <w:rsid w:val="00A54759"/>
    <w:rsid w:val="00A61C1D"/>
    <w:rsid w:val="00A87891"/>
    <w:rsid w:val="00AA433C"/>
    <w:rsid w:val="00AC03E5"/>
    <w:rsid w:val="00AD2D20"/>
    <w:rsid w:val="00AD68A1"/>
    <w:rsid w:val="00AE0571"/>
    <w:rsid w:val="00AE391E"/>
    <w:rsid w:val="00AF60A6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523E5"/>
    <w:rsid w:val="00B53645"/>
    <w:rsid w:val="00B5397D"/>
    <w:rsid w:val="00B63331"/>
    <w:rsid w:val="00B70C84"/>
    <w:rsid w:val="00B94A54"/>
    <w:rsid w:val="00B97B8A"/>
    <w:rsid w:val="00BA2808"/>
    <w:rsid w:val="00BA6ABC"/>
    <w:rsid w:val="00BB0DC2"/>
    <w:rsid w:val="00BB542C"/>
    <w:rsid w:val="00BB74DC"/>
    <w:rsid w:val="00BC5383"/>
    <w:rsid w:val="00BF1B6F"/>
    <w:rsid w:val="00BF4E99"/>
    <w:rsid w:val="00C07B72"/>
    <w:rsid w:val="00C1643D"/>
    <w:rsid w:val="00C27268"/>
    <w:rsid w:val="00C302F7"/>
    <w:rsid w:val="00C516AD"/>
    <w:rsid w:val="00C82FE2"/>
    <w:rsid w:val="00C9189D"/>
    <w:rsid w:val="00CA04E0"/>
    <w:rsid w:val="00CB53EA"/>
    <w:rsid w:val="00CB6A18"/>
    <w:rsid w:val="00CD0EBD"/>
    <w:rsid w:val="00CD20F2"/>
    <w:rsid w:val="00CD6660"/>
    <w:rsid w:val="00D13755"/>
    <w:rsid w:val="00D20411"/>
    <w:rsid w:val="00D20FDE"/>
    <w:rsid w:val="00D31AB7"/>
    <w:rsid w:val="00D351EE"/>
    <w:rsid w:val="00D41F5A"/>
    <w:rsid w:val="00D564CE"/>
    <w:rsid w:val="00D56A22"/>
    <w:rsid w:val="00D61981"/>
    <w:rsid w:val="00D64A0F"/>
    <w:rsid w:val="00D653CF"/>
    <w:rsid w:val="00D73DCC"/>
    <w:rsid w:val="00D86B80"/>
    <w:rsid w:val="00DA1679"/>
    <w:rsid w:val="00DA4CE1"/>
    <w:rsid w:val="00DB3267"/>
    <w:rsid w:val="00DE5B9A"/>
    <w:rsid w:val="00DF0656"/>
    <w:rsid w:val="00DF3EED"/>
    <w:rsid w:val="00E0752C"/>
    <w:rsid w:val="00E22E3B"/>
    <w:rsid w:val="00E33E62"/>
    <w:rsid w:val="00E437BA"/>
    <w:rsid w:val="00E460A2"/>
    <w:rsid w:val="00E51D92"/>
    <w:rsid w:val="00E526F6"/>
    <w:rsid w:val="00E532F0"/>
    <w:rsid w:val="00E55BF8"/>
    <w:rsid w:val="00E61D13"/>
    <w:rsid w:val="00E74039"/>
    <w:rsid w:val="00E805BF"/>
    <w:rsid w:val="00E805EF"/>
    <w:rsid w:val="00E86496"/>
    <w:rsid w:val="00E86D66"/>
    <w:rsid w:val="00E93913"/>
    <w:rsid w:val="00E941A7"/>
    <w:rsid w:val="00EA14DA"/>
    <w:rsid w:val="00EA277E"/>
    <w:rsid w:val="00EC4A7F"/>
    <w:rsid w:val="00ED4AF1"/>
    <w:rsid w:val="00EE0B2D"/>
    <w:rsid w:val="00EF5566"/>
    <w:rsid w:val="00F20F60"/>
    <w:rsid w:val="00F366C1"/>
    <w:rsid w:val="00F36BB7"/>
    <w:rsid w:val="00F50808"/>
    <w:rsid w:val="00F50A07"/>
    <w:rsid w:val="00F560A9"/>
    <w:rsid w:val="00F71655"/>
    <w:rsid w:val="00F86AFB"/>
    <w:rsid w:val="00F871F0"/>
    <w:rsid w:val="00F87D27"/>
    <w:rsid w:val="00FA09EB"/>
    <w:rsid w:val="00FE055D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5A785021F4A4C89B5A71F3392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AD28-3BDC-4AA0-9599-BAB71A79D4CD}"/>
      </w:docPartPr>
      <w:docPartBody>
        <w:p w:rsidR="007442DD" w:rsidRDefault="0059247B">
          <w:pPr>
            <w:pStyle w:val="57F5A785021F4A4C89B5A71F339209A8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8EAFD653CA7D47AE881E3EFBA84A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A8B2-E120-4EBE-B912-4402FFDE32CF}"/>
      </w:docPartPr>
      <w:docPartBody>
        <w:p w:rsidR="007442DD" w:rsidRDefault="0059247B">
          <w:pPr>
            <w:pStyle w:val="8EAFD653CA7D47AE881E3EFBA84AE6DB"/>
          </w:pPr>
          <w:r w:rsidRPr="00A87891"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B"/>
    <w:rsid w:val="00013397"/>
    <w:rsid w:val="00020B53"/>
    <w:rsid w:val="001578A8"/>
    <w:rsid w:val="0028001E"/>
    <w:rsid w:val="00296DB3"/>
    <w:rsid w:val="00334656"/>
    <w:rsid w:val="0037514E"/>
    <w:rsid w:val="003805FE"/>
    <w:rsid w:val="00453363"/>
    <w:rsid w:val="00570969"/>
    <w:rsid w:val="0059247B"/>
    <w:rsid w:val="005E4DD1"/>
    <w:rsid w:val="007442DD"/>
    <w:rsid w:val="007615F7"/>
    <w:rsid w:val="007E1CDC"/>
    <w:rsid w:val="0080301E"/>
    <w:rsid w:val="008259F5"/>
    <w:rsid w:val="00827090"/>
    <w:rsid w:val="009156B0"/>
    <w:rsid w:val="009166C0"/>
    <w:rsid w:val="00975B27"/>
    <w:rsid w:val="00A301F4"/>
    <w:rsid w:val="00AD2D20"/>
    <w:rsid w:val="00B53645"/>
    <w:rsid w:val="00B9755D"/>
    <w:rsid w:val="00BA7D54"/>
    <w:rsid w:val="00BF591E"/>
    <w:rsid w:val="00C77687"/>
    <w:rsid w:val="00C9189D"/>
    <w:rsid w:val="00D13755"/>
    <w:rsid w:val="00D653CF"/>
    <w:rsid w:val="00DA4CE1"/>
    <w:rsid w:val="00E11F09"/>
    <w:rsid w:val="00E86496"/>
    <w:rsid w:val="00F366C1"/>
    <w:rsid w:val="00F5488F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5A785021F4A4C89B5A71F339209A8">
    <w:name w:val="57F5A785021F4A4C89B5A71F339209A8"/>
  </w:style>
  <w:style w:type="paragraph" w:customStyle="1" w:styleId="8EAFD653CA7D47AE881E3EFBA84AE6DB">
    <w:name w:val="8EAFD653CA7D47AE881E3EFBA84AE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44</TotalTime>
  <Pages>2</Pages>
  <Words>705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59</cp:revision>
  <cp:lastPrinted>2025-07-24T13:11:00Z</cp:lastPrinted>
  <dcterms:created xsi:type="dcterms:W3CDTF">2025-07-24T13:12:00Z</dcterms:created>
  <dcterms:modified xsi:type="dcterms:W3CDTF">2026-01-20T14:41:00Z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